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74" w:rsidRPr="00A645D9" w:rsidRDefault="007B1574" w:rsidP="00A645D9">
      <w:pPr>
        <w:rPr>
          <w:rFonts w:cs="Calibri"/>
          <w:sz w:val="24"/>
          <w:szCs w:val="24"/>
        </w:rPr>
      </w:pPr>
      <w:r w:rsidRPr="00954093">
        <w:rPr>
          <w:rFonts w:cs="Calibr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OCU Logo" style="width:156pt;height:69.75pt;visibility:visible">
            <v:imagedata r:id="rId4" o:title=""/>
          </v:shape>
        </w:pict>
      </w:r>
    </w:p>
    <w:p w:rsidR="007B1574" w:rsidRPr="00A645D9" w:rsidRDefault="007B1574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Team One Credit Union</w:t>
      </w:r>
    </w:p>
    <w:p w:rsidR="007B1574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 w:rsidRPr="00A645D9">
        <w:rPr>
          <w:rFonts w:ascii="Calibri" w:hAnsi="Calibri" w:cs="Calibri"/>
          <w:b/>
        </w:rPr>
        <w:t>4.9% BT for life</w:t>
      </w:r>
      <w:r>
        <w:rPr>
          <w:rFonts w:ascii="Calibri" w:hAnsi="Calibri" w:cs="Calibri"/>
          <w:b/>
        </w:rPr>
        <w:t xml:space="preserve"> (Mid-Michigan, Thumb, Northern)</w:t>
      </w:r>
    </w:p>
    <w:p w:rsidR="007B1574" w:rsidRPr="0018307E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ISCI:  </w:t>
      </w:r>
      <w:r w:rsidRPr="0018307E">
        <w:rPr>
          <w:rFonts w:ascii="Calibri" w:hAnsi="Calibri" w:cs="Calibri"/>
          <w:b/>
        </w:rPr>
        <w:t>TOCU-R151002 49 BT For Life 60</w:t>
      </w:r>
    </w:p>
    <w:p w:rsidR="007B1574" w:rsidRPr="00A645D9" w:rsidRDefault="007B1574" w:rsidP="00A645D9">
      <w:pPr>
        <w:spacing w:after="0"/>
        <w:jc w:val="left"/>
        <w:rPr>
          <w:rFonts w:cs="Calibri"/>
          <w:sz w:val="24"/>
          <w:szCs w:val="24"/>
        </w:rPr>
      </w:pPr>
      <w:r w:rsidRPr="00A645D9">
        <w:rPr>
          <w:rFonts w:cs="Calibri"/>
          <w:sz w:val="24"/>
          <w:szCs w:val="24"/>
        </w:rPr>
        <w:t>:60 Radio</w:t>
      </w:r>
    </w:p>
    <w:p w:rsidR="007B1574" w:rsidRPr="00A645D9" w:rsidRDefault="007B1574" w:rsidP="00A645D9">
      <w:pPr>
        <w:spacing w:after="0"/>
        <w:jc w:val="left"/>
        <w:rPr>
          <w:rFonts w:cs="Calibri"/>
          <w:sz w:val="24"/>
          <w:szCs w:val="24"/>
        </w:rPr>
      </w:pPr>
    </w:p>
    <w:p w:rsidR="007B1574" w:rsidRPr="00A645D9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</w:p>
    <w:p w:rsidR="007B1574" w:rsidRPr="00A645D9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</w:p>
    <w:p w:rsidR="007B1574" w:rsidRDefault="007B1574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 w:rsidRPr="00A645D9">
        <w:rPr>
          <w:rFonts w:ascii="Calibri" w:hAnsi="Calibri" w:cs="Calibri"/>
          <w:sz w:val="24"/>
          <w:szCs w:val="24"/>
        </w:rPr>
        <w:t xml:space="preserve">You gave up </w:t>
      </w:r>
      <w:r>
        <w:rPr>
          <w:rFonts w:ascii="Calibri" w:hAnsi="Calibri" w:cs="Calibri"/>
          <w:sz w:val="24"/>
          <w:szCs w:val="24"/>
        </w:rPr>
        <w:t>c</w:t>
      </w:r>
      <w:r w:rsidRPr="00A645D9">
        <w:rPr>
          <w:rFonts w:ascii="Calibri" w:hAnsi="Calibri" w:cs="Calibri"/>
          <w:sz w:val="24"/>
          <w:szCs w:val="24"/>
        </w:rPr>
        <w:t>hocolate</w:t>
      </w:r>
      <w:r>
        <w:rPr>
          <w:rFonts w:ascii="Calibri" w:hAnsi="Calibri" w:cs="Calibri"/>
          <w:sz w:val="24"/>
          <w:szCs w:val="24"/>
        </w:rPr>
        <w:t xml:space="preserve"> and</w:t>
      </w:r>
      <w:r w:rsidRPr="00A645D9">
        <w:rPr>
          <w:rFonts w:ascii="Calibri" w:hAnsi="Calibri" w:cs="Calibri"/>
          <w:sz w:val="24"/>
          <w:szCs w:val="24"/>
        </w:rPr>
        <w:t xml:space="preserve"> espresso. </w:t>
      </w:r>
      <w:r>
        <w:rPr>
          <w:rFonts w:ascii="Calibri" w:hAnsi="Calibri" w:cs="Calibri"/>
          <w:sz w:val="24"/>
          <w:szCs w:val="24"/>
        </w:rPr>
        <w:t>Now make this the year that you</w:t>
      </w:r>
      <w:r w:rsidRPr="00A645D9">
        <w:rPr>
          <w:rFonts w:ascii="Calibri" w:hAnsi="Calibri" w:cs="Calibri"/>
          <w:sz w:val="24"/>
          <w:szCs w:val="24"/>
        </w:rPr>
        <w:t xml:space="preserve"> give up high rate credit </w:t>
      </w:r>
      <w:r>
        <w:rPr>
          <w:rFonts w:ascii="Calibri" w:hAnsi="Calibri" w:cs="Calibri"/>
          <w:sz w:val="24"/>
          <w:szCs w:val="24"/>
        </w:rPr>
        <w:t xml:space="preserve">and department store </w:t>
      </w:r>
      <w:r w:rsidRPr="00A645D9">
        <w:rPr>
          <w:rFonts w:ascii="Calibri" w:hAnsi="Calibri" w:cs="Calibri"/>
          <w:sz w:val="24"/>
          <w:szCs w:val="24"/>
        </w:rPr>
        <w:t xml:space="preserve">cards!  </w:t>
      </w:r>
    </w:p>
    <w:p w:rsidR="007B1574" w:rsidRDefault="007B1574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1574" w:rsidRDefault="007B157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 w:rsidRPr="00A645D9">
        <w:rPr>
          <w:rFonts w:ascii="Calibri" w:hAnsi="Calibri" w:cs="Calibri"/>
          <w:sz w:val="24"/>
          <w:szCs w:val="24"/>
        </w:rPr>
        <w:t xml:space="preserve">If your high </w:t>
      </w:r>
      <w:r>
        <w:rPr>
          <w:rFonts w:ascii="Calibri" w:hAnsi="Calibri" w:cs="Calibri"/>
          <w:sz w:val="24"/>
          <w:szCs w:val="24"/>
        </w:rPr>
        <w:t xml:space="preserve">rate </w:t>
      </w:r>
      <w:r w:rsidRPr="00A645D9">
        <w:rPr>
          <w:rFonts w:ascii="Calibri" w:hAnsi="Calibri" w:cs="Calibri"/>
          <w:sz w:val="24"/>
          <w:szCs w:val="24"/>
        </w:rPr>
        <w:t xml:space="preserve">credit </w:t>
      </w:r>
      <w:r>
        <w:rPr>
          <w:rFonts w:ascii="Calibri" w:hAnsi="Calibri" w:cs="Calibri"/>
          <w:sz w:val="24"/>
          <w:szCs w:val="24"/>
        </w:rPr>
        <w:t>cards make</w:t>
      </w:r>
      <w:r w:rsidRPr="00A645D9">
        <w:rPr>
          <w:rFonts w:ascii="Calibri" w:hAnsi="Calibri" w:cs="Calibri"/>
          <w:sz w:val="24"/>
          <w:szCs w:val="24"/>
        </w:rPr>
        <w:t xml:space="preserve"> you cring</w:t>
      </w:r>
      <w:r>
        <w:rPr>
          <w:rFonts w:ascii="Calibri" w:hAnsi="Calibri" w:cs="Calibri"/>
          <w:sz w:val="24"/>
          <w:szCs w:val="24"/>
        </w:rPr>
        <w:t xml:space="preserve">e, there’s only one thing to do; </w:t>
      </w:r>
      <w:r w:rsidRPr="00A645D9">
        <w:rPr>
          <w:rFonts w:ascii="Calibri" w:hAnsi="Calibri" w:cs="Calibri"/>
          <w:sz w:val="24"/>
          <w:szCs w:val="24"/>
        </w:rPr>
        <w:t>turn to Team One Credit Union</w:t>
      </w:r>
      <w:r>
        <w:rPr>
          <w:rFonts w:ascii="Calibri" w:hAnsi="Calibri" w:cs="Calibri"/>
          <w:sz w:val="24"/>
          <w:szCs w:val="24"/>
        </w:rPr>
        <w:t xml:space="preserve"> for</w:t>
      </w:r>
      <w:r w:rsidRPr="00A645D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</w:t>
      </w:r>
      <w:r w:rsidRPr="00A645D9">
        <w:rPr>
          <w:rFonts w:ascii="Calibri" w:hAnsi="Calibri" w:cs="Calibri"/>
          <w:sz w:val="24"/>
          <w:szCs w:val="24"/>
        </w:rPr>
        <w:t xml:space="preserve">money saving offer </w:t>
      </w:r>
      <w:r>
        <w:rPr>
          <w:rFonts w:ascii="Calibri" w:hAnsi="Calibri" w:cs="Calibri"/>
          <w:sz w:val="24"/>
          <w:szCs w:val="24"/>
        </w:rPr>
        <w:t>you don't want to miss!</w:t>
      </w:r>
    </w:p>
    <w:p w:rsidR="007B1574" w:rsidRDefault="007B1574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1574" w:rsidRPr="00A645D9" w:rsidRDefault="007B157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</w:t>
      </w:r>
      <w:r w:rsidRPr="00A645D9">
        <w:rPr>
          <w:rFonts w:ascii="Calibri" w:hAnsi="Calibri" w:cs="Calibri"/>
          <w:sz w:val="24"/>
          <w:szCs w:val="24"/>
        </w:rPr>
        <w:t xml:space="preserve"> you're paying more than 4.9% APR on any</w:t>
      </w:r>
      <w:r>
        <w:rPr>
          <w:rFonts w:ascii="Calibri" w:hAnsi="Calibri" w:cs="Calibri"/>
          <w:sz w:val="24"/>
          <w:szCs w:val="24"/>
        </w:rPr>
        <w:t xml:space="preserve"> credit card</w:t>
      </w:r>
      <w:r w:rsidRPr="00A645D9">
        <w:rPr>
          <w:rFonts w:ascii="Calibri" w:hAnsi="Calibri" w:cs="Calibri"/>
          <w:sz w:val="24"/>
          <w:szCs w:val="24"/>
        </w:rPr>
        <w:t xml:space="preserve">!  </w:t>
      </w:r>
      <w:r>
        <w:rPr>
          <w:rFonts w:ascii="Calibri" w:hAnsi="Calibri" w:cs="Calibri"/>
          <w:sz w:val="24"/>
          <w:szCs w:val="24"/>
        </w:rPr>
        <w:t>T</w:t>
      </w:r>
      <w:r w:rsidRPr="00A645D9">
        <w:rPr>
          <w:rFonts w:ascii="Calibri" w:hAnsi="Calibri" w:cs="Calibri"/>
          <w:sz w:val="24"/>
          <w:szCs w:val="24"/>
        </w:rPr>
        <w:t xml:space="preserve">ransfer your higher rate balances to a Team One Visa and get 4.9% APR on that balance </w:t>
      </w:r>
      <w:r w:rsidRPr="00A645D9">
        <w:rPr>
          <w:rFonts w:ascii="Calibri" w:hAnsi="Calibri" w:cs="Calibri"/>
          <w:b/>
          <w:sz w:val="24"/>
          <w:szCs w:val="24"/>
        </w:rPr>
        <w:t>for life!</w:t>
      </w:r>
    </w:p>
    <w:p w:rsidR="007B1574" w:rsidRPr="00A645D9" w:rsidRDefault="007B1574" w:rsidP="005C1A32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1574" w:rsidRDefault="007B157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limited time offer is perfect for those card balances that</w:t>
      </w:r>
      <w:r w:rsidRPr="00A645D9">
        <w:rPr>
          <w:rFonts w:ascii="Calibri" w:hAnsi="Calibri" w:cs="Calibri"/>
          <w:sz w:val="24"/>
          <w:szCs w:val="24"/>
        </w:rPr>
        <w:t xml:space="preserve"> never seem t</w:t>
      </w:r>
      <w:r>
        <w:rPr>
          <w:rFonts w:ascii="Calibri" w:hAnsi="Calibri" w:cs="Calibri"/>
          <w:sz w:val="24"/>
          <w:szCs w:val="24"/>
        </w:rPr>
        <w:t>o go down</w:t>
      </w:r>
      <w:r w:rsidRPr="00A645D9">
        <w:rPr>
          <w:rFonts w:ascii="Calibri" w:hAnsi="Calibri" w:cs="Calibri"/>
          <w:sz w:val="24"/>
          <w:szCs w:val="24"/>
        </w:rPr>
        <w:t xml:space="preserve">! </w:t>
      </w:r>
      <w:r>
        <w:rPr>
          <w:rFonts w:ascii="Calibri" w:hAnsi="Calibri" w:cs="Calibri"/>
          <w:sz w:val="24"/>
          <w:szCs w:val="24"/>
        </w:rPr>
        <w:t>S</w:t>
      </w:r>
      <w:r w:rsidRPr="00A645D9">
        <w:rPr>
          <w:rFonts w:ascii="Calibri" w:hAnsi="Calibri" w:cs="Calibri"/>
          <w:sz w:val="24"/>
          <w:szCs w:val="24"/>
        </w:rPr>
        <w:t>ave hundreds in interest payments</w:t>
      </w:r>
      <w:r>
        <w:rPr>
          <w:rFonts w:ascii="Calibri" w:hAnsi="Calibri" w:cs="Calibri"/>
          <w:sz w:val="24"/>
          <w:szCs w:val="24"/>
        </w:rPr>
        <w:t>,</w:t>
      </w:r>
      <w:r w:rsidRPr="00A645D9">
        <w:rPr>
          <w:rFonts w:ascii="Calibri" w:hAnsi="Calibri" w:cs="Calibri"/>
          <w:sz w:val="24"/>
          <w:szCs w:val="24"/>
        </w:rPr>
        <w:t xml:space="preserve"> get the low 4.9</w:t>
      </w:r>
      <w:r>
        <w:rPr>
          <w:rFonts w:ascii="Calibri" w:hAnsi="Calibri" w:cs="Calibri"/>
          <w:sz w:val="24"/>
          <w:szCs w:val="24"/>
        </w:rPr>
        <w:t xml:space="preserve">% </w:t>
      </w:r>
      <w:r w:rsidRPr="00A645D9">
        <w:rPr>
          <w:rFonts w:ascii="Calibri" w:hAnsi="Calibri" w:cs="Calibri"/>
          <w:sz w:val="24"/>
          <w:szCs w:val="24"/>
        </w:rPr>
        <w:t>rate on your balance until it's paid off</w:t>
      </w:r>
      <w:r>
        <w:rPr>
          <w:rFonts w:ascii="Calibri" w:hAnsi="Calibri" w:cs="Calibri"/>
          <w:sz w:val="24"/>
          <w:szCs w:val="24"/>
        </w:rPr>
        <w:t>,</w:t>
      </w:r>
      <w:r w:rsidRPr="00A645D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plus </w:t>
      </w:r>
    </w:p>
    <w:p w:rsidR="007B1574" w:rsidRPr="00A645D9" w:rsidRDefault="007B157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</w:t>
      </w:r>
      <w:r w:rsidRPr="00A645D9">
        <w:rPr>
          <w:rFonts w:ascii="Calibri" w:hAnsi="Calibri" w:cs="Calibri"/>
          <w:sz w:val="24"/>
          <w:szCs w:val="24"/>
        </w:rPr>
        <w:t>balance transfer fee</w:t>
      </w:r>
      <w:r>
        <w:rPr>
          <w:rFonts w:ascii="Calibri" w:hAnsi="Calibri" w:cs="Calibri"/>
          <w:sz w:val="24"/>
          <w:szCs w:val="24"/>
        </w:rPr>
        <w:t>s!</w:t>
      </w:r>
    </w:p>
    <w:p w:rsidR="007B1574" w:rsidRPr="00A645D9" w:rsidRDefault="007B1574" w:rsidP="00A645D9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</w:p>
    <w:p w:rsidR="007B1574" w:rsidRPr="00A645D9" w:rsidRDefault="007B1574" w:rsidP="00C1534A">
      <w:pPr>
        <w:pStyle w:val="PlainText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 c</w:t>
      </w:r>
      <w:r w:rsidRPr="00A645D9">
        <w:rPr>
          <w:rFonts w:ascii="Calibri" w:hAnsi="Calibri" w:cs="Calibri"/>
          <w:sz w:val="24"/>
          <w:szCs w:val="24"/>
        </w:rPr>
        <w:t>all 888-288-3261 or visit TEAM ONE C-U dot org</w:t>
      </w:r>
      <w:r>
        <w:rPr>
          <w:rFonts w:ascii="Calibri" w:hAnsi="Calibri" w:cs="Calibri"/>
          <w:sz w:val="24"/>
          <w:szCs w:val="24"/>
        </w:rPr>
        <w:t xml:space="preserve"> to apply on line and get your answer quickly! S</w:t>
      </w:r>
      <w:r w:rsidRPr="00A645D9">
        <w:rPr>
          <w:rFonts w:ascii="Calibri" w:hAnsi="Calibri" w:cs="Calibri"/>
          <w:sz w:val="24"/>
          <w:szCs w:val="24"/>
        </w:rPr>
        <w:t xml:space="preserve">ee why Team One Visa is fast becoming </w:t>
      </w:r>
      <w:smartTag w:uri="urn:schemas-microsoft-com:office:smarttags" w:element="State">
        <w:smartTag w:uri="urn:schemas-microsoft-com:office:smarttags" w:element="place">
          <w:r w:rsidRPr="00A645D9">
            <w:rPr>
              <w:rFonts w:ascii="Calibri" w:hAnsi="Calibri" w:cs="Calibri"/>
              <w:sz w:val="24"/>
              <w:szCs w:val="24"/>
            </w:rPr>
            <w:t>Michigan</w:t>
          </w:r>
        </w:smartTag>
      </w:smartTag>
      <w:r w:rsidRPr="00A645D9">
        <w:rPr>
          <w:rFonts w:ascii="Calibri" w:hAnsi="Calibri" w:cs="Calibri"/>
          <w:sz w:val="24"/>
          <w:szCs w:val="24"/>
        </w:rPr>
        <w:t>'s credit card of choice!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B1574" w:rsidRDefault="007B1574" w:rsidP="00A645D9">
      <w:pPr>
        <w:widowControl w:val="0"/>
        <w:autoSpaceDE w:val="0"/>
        <w:autoSpaceDN w:val="0"/>
        <w:adjustRightInd w:val="0"/>
        <w:jc w:val="left"/>
        <w:rPr>
          <w:rFonts w:cs="Calibri"/>
          <w:sz w:val="24"/>
          <w:szCs w:val="24"/>
        </w:rPr>
      </w:pPr>
    </w:p>
    <w:p w:rsidR="007B1574" w:rsidRPr="00175064" w:rsidRDefault="007B1574" w:rsidP="00A645D9">
      <w:pPr>
        <w:widowControl w:val="0"/>
        <w:autoSpaceDE w:val="0"/>
        <w:autoSpaceDN w:val="0"/>
        <w:adjustRightInd w:val="0"/>
        <w:jc w:val="lef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Disclosure</w:t>
      </w:r>
    </w:p>
    <w:p w:rsidR="007B1574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 w:rsidRPr="00A645D9">
        <w:rPr>
          <w:rFonts w:ascii="Calibri" w:hAnsi="Calibri" w:cs="Calibri"/>
        </w:rPr>
        <w:t>See Team One for complete details. We do business in accordance with the Federal Fair Housing Law and Equal Credit Opportunity Act, member NCUA.</w:t>
      </w:r>
    </w:p>
    <w:p w:rsidR="007B1574" w:rsidRDefault="007B1574" w:rsidP="008574ED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</w:p>
    <w:p w:rsidR="007B1574" w:rsidRPr="008574ED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  <w:u w:val="single"/>
        </w:rPr>
      </w:pPr>
      <w:r w:rsidRPr="00A645D9">
        <w:rPr>
          <w:rFonts w:ascii="Calibri" w:hAnsi="Calibri" w:cs="Calibri"/>
          <w:u w:val="single"/>
        </w:rPr>
        <w:t>Announcer</w:t>
      </w:r>
    </w:p>
    <w:p w:rsidR="007B1574" w:rsidRPr="00A645D9" w:rsidRDefault="007B1574" w:rsidP="00A645D9">
      <w:pPr>
        <w:pStyle w:val="BodyTextInden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Team One Credit </w:t>
      </w:r>
      <w:smartTag w:uri="urn:schemas-microsoft-com:office:smarttags" w:element="place">
        <w:r>
          <w:rPr>
            <w:rFonts w:ascii="Calibri" w:hAnsi="Calibri" w:cs="Calibri"/>
          </w:rPr>
          <w:t>Union</w:t>
        </w:r>
      </w:smartTag>
      <w:r>
        <w:rPr>
          <w:rFonts w:ascii="Calibri" w:hAnsi="Calibri" w:cs="Calibri"/>
        </w:rPr>
        <w:t>… banking, only better!</w:t>
      </w:r>
    </w:p>
    <w:sectPr w:rsidR="007B1574" w:rsidRPr="00A645D9" w:rsidSect="006A71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1E5"/>
    <w:rsid w:val="0005158F"/>
    <w:rsid w:val="0007748A"/>
    <w:rsid w:val="00110114"/>
    <w:rsid w:val="001126D0"/>
    <w:rsid w:val="00122354"/>
    <w:rsid w:val="001247AF"/>
    <w:rsid w:val="00175064"/>
    <w:rsid w:val="00175F1C"/>
    <w:rsid w:val="00176F9E"/>
    <w:rsid w:val="00182A7A"/>
    <w:rsid w:val="0018307E"/>
    <w:rsid w:val="00197DC5"/>
    <w:rsid w:val="001C3492"/>
    <w:rsid w:val="001D260E"/>
    <w:rsid w:val="00205838"/>
    <w:rsid w:val="00246A88"/>
    <w:rsid w:val="002501FA"/>
    <w:rsid w:val="0025559D"/>
    <w:rsid w:val="00273A92"/>
    <w:rsid w:val="00280613"/>
    <w:rsid w:val="002B1083"/>
    <w:rsid w:val="002F1930"/>
    <w:rsid w:val="002F7B3E"/>
    <w:rsid w:val="00307ED0"/>
    <w:rsid w:val="0035436C"/>
    <w:rsid w:val="00361F81"/>
    <w:rsid w:val="00407ADB"/>
    <w:rsid w:val="004272AC"/>
    <w:rsid w:val="0043219A"/>
    <w:rsid w:val="00453348"/>
    <w:rsid w:val="004F51CA"/>
    <w:rsid w:val="00510D96"/>
    <w:rsid w:val="00545EFF"/>
    <w:rsid w:val="005629D3"/>
    <w:rsid w:val="005737D0"/>
    <w:rsid w:val="005744CA"/>
    <w:rsid w:val="005C1A32"/>
    <w:rsid w:val="00650F2D"/>
    <w:rsid w:val="006A7171"/>
    <w:rsid w:val="006C2910"/>
    <w:rsid w:val="006F0CCC"/>
    <w:rsid w:val="00720F75"/>
    <w:rsid w:val="00746B6B"/>
    <w:rsid w:val="00762B2D"/>
    <w:rsid w:val="00793A04"/>
    <w:rsid w:val="007B1574"/>
    <w:rsid w:val="007B6243"/>
    <w:rsid w:val="007C1C16"/>
    <w:rsid w:val="007D75F9"/>
    <w:rsid w:val="007E2441"/>
    <w:rsid w:val="00811F0E"/>
    <w:rsid w:val="00823412"/>
    <w:rsid w:val="008574ED"/>
    <w:rsid w:val="00894524"/>
    <w:rsid w:val="008B3EB4"/>
    <w:rsid w:val="008D62D2"/>
    <w:rsid w:val="008F5F90"/>
    <w:rsid w:val="009353ED"/>
    <w:rsid w:val="00954093"/>
    <w:rsid w:val="009569C3"/>
    <w:rsid w:val="00983949"/>
    <w:rsid w:val="00996B1A"/>
    <w:rsid w:val="009E5B54"/>
    <w:rsid w:val="00A36728"/>
    <w:rsid w:val="00A43C8E"/>
    <w:rsid w:val="00A645D9"/>
    <w:rsid w:val="00A74D67"/>
    <w:rsid w:val="00A93D99"/>
    <w:rsid w:val="00AC09E5"/>
    <w:rsid w:val="00AD513E"/>
    <w:rsid w:val="00AF05A6"/>
    <w:rsid w:val="00B03387"/>
    <w:rsid w:val="00B14FC8"/>
    <w:rsid w:val="00B53CDA"/>
    <w:rsid w:val="00B641EB"/>
    <w:rsid w:val="00BD0CF2"/>
    <w:rsid w:val="00C1534A"/>
    <w:rsid w:val="00C542D4"/>
    <w:rsid w:val="00C904A5"/>
    <w:rsid w:val="00CA61E5"/>
    <w:rsid w:val="00CC315B"/>
    <w:rsid w:val="00CC78EA"/>
    <w:rsid w:val="00D25744"/>
    <w:rsid w:val="00D36FF9"/>
    <w:rsid w:val="00D873D0"/>
    <w:rsid w:val="00DA4202"/>
    <w:rsid w:val="00DF3647"/>
    <w:rsid w:val="00E40390"/>
    <w:rsid w:val="00EF143A"/>
    <w:rsid w:val="00F12047"/>
    <w:rsid w:val="00F31000"/>
    <w:rsid w:val="00F40435"/>
    <w:rsid w:val="00F527C8"/>
    <w:rsid w:val="00FE0FC9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87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A61E5"/>
    <w:pPr>
      <w:spacing w:after="0" w:line="240" w:lineRule="auto"/>
      <w:ind w:left="1440" w:hanging="144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61E5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A74D6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A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17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8B3EB4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B3EB4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174</Words>
  <Characters>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nrunyan</dc:creator>
  <cp:keywords/>
  <dc:description/>
  <cp:lastModifiedBy>Traffic</cp:lastModifiedBy>
  <cp:revision>3</cp:revision>
  <cp:lastPrinted>2014-01-13T15:27:00Z</cp:lastPrinted>
  <dcterms:created xsi:type="dcterms:W3CDTF">2015-10-15T14:30:00Z</dcterms:created>
  <dcterms:modified xsi:type="dcterms:W3CDTF">2015-10-15T14:30:00Z</dcterms:modified>
</cp:coreProperties>
</file>